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C46EF" w14:paraId="0B932F44" w14:textId="77777777" w:rsidTr="00ED102A">
        <w:tc>
          <w:tcPr>
            <w:tcW w:w="9300" w:type="dxa"/>
          </w:tcPr>
          <w:p w14:paraId="25F7BE90" w14:textId="77777777" w:rsidR="00E85824" w:rsidRDefault="00E85824" w:rsidP="00ED102A">
            <w:pPr>
              <w:pStyle w:val="14bldcentr"/>
            </w:pPr>
            <w:r>
              <w:t>SOLICITATION NOTICE</w:t>
            </w:r>
          </w:p>
          <w:p w14:paraId="2C567354" w14:textId="77777777" w:rsidR="00DC46EF" w:rsidRDefault="00DC46EF" w:rsidP="00ED102A">
            <w:pPr>
              <w:pStyle w:val="14bldcentr"/>
            </w:pPr>
            <w:r>
              <w:t>INTENT TO AWARD</w:t>
            </w:r>
          </w:p>
        </w:tc>
      </w:tr>
    </w:tbl>
    <w:p w14:paraId="2888FDB3" w14:textId="77777777" w:rsidR="00DC46EF" w:rsidRDefault="00DC46EF" w:rsidP="00DC46EF">
      <w:pPr>
        <w:pStyle w:val="Level1Body"/>
      </w:pPr>
    </w:p>
    <w:p w14:paraId="2A798622" w14:textId="34826CF4" w:rsidR="00E46DC1" w:rsidRDefault="00E46DC1" w:rsidP="00E46DC1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417858">
        <w:rPr>
          <w:b/>
          <w:bCs/>
          <w:sz w:val="28"/>
        </w:rPr>
        <w:t>123501 O5</w:t>
      </w:r>
    </w:p>
    <w:p w14:paraId="630CC54B" w14:textId="77777777" w:rsidR="00417858" w:rsidRDefault="00417858" w:rsidP="004178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One (1) Exclusive Use (EU) Single Engine Air Tanker (SEAT), pilot(s), service truck/trailer and driver</w:t>
      </w:r>
    </w:p>
    <w:p w14:paraId="23CF4124" w14:textId="2D868FE7" w:rsidR="00E46DC1" w:rsidRDefault="00E46DC1" w:rsidP="00E46DC1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>Opening Date</w:t>
      </w:r>
      <w:r w:rsidR="00417858" w:rsidRPr="00A863B0">
        <w:rPr>
          <w:b/>
          <w:bCs/>
          <w:color w:val="auto"/>
          <w:sz w:val="28"/>
          <w:szCs w:val="28"/>
        </w:rPr>
        <w:t>: December</w:t>
      </w:r>
      <w:r w:rsidR="00417858">
        <w:rPr>
          <w:b/>
          <w:bCs/>
          <w:color w:val="auto"/>
          <w:sz w:val="28"/>
          <w:szCs w:val="28"/>
        </w:rPr>
        <w:t xml:space="preserve"> 18, 2025 </w:t>
      </w:r>
    </w:p>
    <w:p w14:paraId="6102CE5A" w14:textId="1A983994" w:rsidR="003F23AE" w:rsidRDefault="00A16E6F" w:rsidP="003F23AE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Intent to Award </w:t>
      </w:r>
      <w:r w:rsidR="003F23AE">
        <w:rPr>
          <w:b/>
          <w:bCs/>
          <w:color w:val="auto"/>
          <w:sz w:val="28"/>
          <w:szCs w:val="28"/>
        </w:rPr>
        <w:t xml:space="preserve">Posting Date: </w:t>
      </w:r>
      <w:r w:rsidR="00417858">
        <w:rPr>
          <w:b/>
          <w:bCs/>
          <w:color w:val="auto"/>
          <w:sz w:val="28"/>
          <w:szCs w:val="28"/>
        </w:rPr>
        <w:t>January 13, 202</w:t>
      </w:r>
      <w:r w:rsidR="009F7F19">
        <w:rPr>
          <w:b/>
          <w:bCs/>
          <w:color w:val="auto"/>
          <w:sz w:val="28"/>
          <w:szCs w:val="28"/>
        </w:rPr>
        <w:t>6</w:t>
      </w:r>
    </w:p>
    <w:bookmarkEnd w:id="0"/>
    <w:p w14:paraId="43B34F73" w14:textId="77777777" w:rsidR="00E46DC1" w:rsidRPr="00BD5697" w:rsidRDefault="00E46DC1" w:rsidP="00E46DC1">
      <w:pPr>
        <w:pStyle w:val="Level3Body"/>
      </w:pPr>
    </w:p>
    <w:p w14:paraId="50FBD92D" w14:textId="77777777" w:rsidR="00E46DC1" w:rsidRPr="00BD5697" w:rsidRDefault="00E46DC1" w:rsidP="00E46DC1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0B8C3F" wp14:editId="25100B01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01ECB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68C76A7D" w14:textId="77777777" w:rsidR="00E46DC1" w:rsidRPr="00BD5697" w:rsidRDefault="00E46DC1" w:rsidP="00E46DC1">
      <w:pPr>
        <w:pStyle w:val="Heading4"/>
      </w:pPr>
      <w:r>
        <w:t>Notice of Intent to Award</w:t>
      </w:r>
    </w:p>
    <w:p w14:paraId="454D20C4" w14:textId="77777777" w:rsidR="00FA5ABF" w:rsidRDefault="00FA5ABF"/>
    <w:p w14:paraId="3AEED380" w14:textId="32A6445A" w:rsidR="00DC46EF" w:rsidRPr="00F31DD4" w:rsidRDefault="00DC46EF" w:rsidP="00417858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left"/>
        <w:outlineLvl w:val="0"/>
      </w:pPr>
      <w:r w:rsidRPr="00F31DD4">
        <w:t xml:space="preserve">This is to notify all </w:t>
      </w:r>
      <w:r>
        <w:t xml:space="preserve">bidders </w:t>
      </w:r>
      <w:r w:rsidRPr="00F31DD4">
        <w:t xml:space="preserve">who responded to the above-referenced </w:t>
      </w:r>
      <w:r>
        <w:t xml:space="preserve">solicitation </w:t>
      </w:r>
      <w:r w:rsidRPr="00F31DD4">
        <w:t>that the State of</w:t>
      </w:r>
      <w:r w:rsidR="00417858">
        <w:t xml:space="preserve">   N</w:t>
      </w:r>
      <w:r w:rsidRPr="00F31DD4">
        <w:t xml:space="preserve">ebraska intends to award </w:t>
      </w:r>
      <w:r>
        <w:t xml:space="preserve">the </w:t>
      </w:r>
      <w:r w:rsidRPr="00F31DD4">
        <w:t xml:space="preserve">contract for </w:t>
      </w:r>
      <w:r w:rsidR="00417858" w:rsidRPr="00417858">
        <w:t>One (1) Exclusive Use (EU) Single Engine Air Tanker (SEAT), pilot(s), service truck/trailer and driver</w:t>
      </w:r>
      <w:r w:rsidR="00417858">
        <w:t xml:space="preserve"> </w:t>
      </w:r>
      <w:r w:rsidR="009F7F19">
        <w:t>t</w:t>
      </w:r>
      <w:r w:rsidRPr="00F31DD4">
        <w:t>o</w:t>
      </w:r>
      <w:r w:rsidR="00417858">
        <w:t xml:space="preserve"> </w:t>
      </w:r>
      <w:r w:rsidR="00A958CF">
        <w:t>N</w:t>
      </w:r>
      <w:r w:rsidR="00417858">
        <w:t>ew Frontier Aviation, Inc.</w:t>
      </w:r>
    </w:p>
    <w:p w14:paraId="7734963C" w14:textId="77777777" w:rsidR="00DC46EF" w:rsidRPr="00F31DD4" w:rsidRDefault="00DC46EF" w:rsidP="00DC46EF"/>
    <w:p w14:paraId="3774799A" w14:textId="77777777" w:rsidR="00DC46EF" w:rsidRPr="00F31DD4" w:rsidRDefault="00DC46EF" w:rsidP="00DC46EF">
      <w:r w:rsidRPr="00F31DD4">
        <w:t>Thank you for your interest in doing business with the State of Nebraska.</w:t>
      </w:r>
    </w:p>
    <w:p w14:paraId="0A69E1E4" w14:textId="77777777" w:rsidR="00DC46EF" w:rsidRDefault="00DC46EF"/>
    <w:sectPr w:rsidR="00DC4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C3B9" w14:textId="77777777" w:rsidR="004F31E7" w:rsidRDefault="004F31E7" w:rsidP="00DC46EF">
      <w:r>
        <w:separator/>
      </w:r>
    </w:p>
  </w:endnote>
  <w:endnote w:type="continuationSeparator" w:id="0">
    <w:p w14:paraId="4C57E712" w14:textId="77777777" w:rsidR="004F31E7" w:rsidRDefault="004F31E7" w:rsidP="00DC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F28C" w14:textId="77777777" w:rsidR="00DB2DFE" w:rsidRDefault="00DB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4428" w14:textId="77777777" w:rsidR="00DB2DFE" w:rsidRPr="00DB2DFE" w:rsidRDefault="00DB2DFE" w:rsidP="00DB2DFE">
    <w:pPr>
      <w:pStyle w:val="Footer"/>
      <w:jc w:val="right"/>
    </w:pPr>
    <w:r w:rsidRPr="00DB2DFE">
      <w:t xml:space="preserve">SPB Form </w:t>
    </w:r>
    <w:r>
      <w:t>42</w:t>
    </w:r>
  </w:p>
  <w:p w14:paraId="28E0B1D6" w14:textId="77777777" w:rsidR="00DB2DFE" w:rsidRPr="00DB2DFE" w:rsidRDefault="00DB2DFE" w:rsidP="00DB2DFE">
    <w:pPr>
      <w:pStyle w:val="Footer"/>
      <w:jc w:val="right"/>
    </w:pPr>
    <w:r w:rsidRPr="00DB2DFE">
      <w:t>Last Revised 4-17-2025</w:t>
    </w:r>
  </w:p>
  <w:p w14:paraId="4F132998" w14:textId="77777777" w:rsidR="00DC46EF" w:rsidRPr="00DB2DFE" w:rsidRDefault="009F7F19" w:rsidP="00DB2DFE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B2DFE" w:rsidRPr="00DB2DFE">
              <w:t xml:space="preserve">Page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PAGE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  <w:r w:rsidR="00DB2DFE" w:rsidRPr="00DB2DFE">
              <w:t xml:space="preserve"> of </w:t>
            </w:r>
            <w:r w:rsidR="00DB2DFE" w:rsidRPr="00DB2DFE">
              <w:rPr>
                <w:b/>
                <w:bCs/>
              </w:rPr>
              <w:fldChar w:fldCharType="begin"/>
            </w:r>
            <w:r w:rsidR="00DB2DFE" w:rsidRPr="00DB2DFE">
              <w:rPr>
                <w:b/>
                <w:bCs/>
              </w:rPr>
              <w:instrText xml:space="preserve"> NUMPAGES  </w:instrText>
            </w:r>
            <w:r w:rsidR="00DB2DFE" w:rsidRPr="00DB2DFE">
              <w:rPr>
                <w:b/>
                <w:bCs/>
              </w:rPr>
              <w:fldChar w:fldCharType="separate"/>
            </w:r>
            <w:r w:rsidR="00DB2DFE" w:rsidRPr="00DB2DFE">
              <w:rPr>
                <w:b/>
                <w:bCs/>
              </w:rPr>
              <w:t>1</w:t>
            </w:r>
            <w:r w:rsidR="00DB2DFE" w:rsidRPr="00DB2DFE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318C" w14:textId="77777777" w:rsidR="00DB2DFE" w:rsidRDefault="00DB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3B5F" w14:textId="77777777" w:rsidR="004F31E7" w:rsidRDefault="004F31E7" w:rsidP="00DC46EF">
      <w:r>
        <w:separator/>
      </w:r>
    </w:p>
  </w:footnote>
  <w:footnote w:type="continuationSeparator" w:id="0">
    <w:p w14:paraId="71E45BE4" w14:textId="77777777" w:rsidR="004F31E7" w:rsidRDefault="004F31E7" w:rsidP="00DC4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24F7" w14:textId="77777777" w:rsidR="00DB2DFE" w:rsidRDefault="00DB2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B6310" w14:textId="77777777" w:rsidR="00DB2DFE" w:rsidRDefault="00DB2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40BB" w14:textId="77777777" w:rsidR="00DB2DFE" w:rsidRDefault="00DB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E7"/>
    <w:rsid w:val="00063338"/>
    <w:rsid w:val="000B5D16"/>
    <w:rsid w:val="00256728"/>
    <w:rsid w:val="003C0D89"/>
    <w:rsid w:val="003F23AE"/>
    <w:rsid w:val="00417858"/>
    <w:rsid w:val="004451ED"/>
    <w:rsid w:val="004F31E7"/>
    <w:rsid w:val="00550108"/>
    <w:rsid w:val="005D1EAC"/>
    <w:rsid w:val="009F7F19"/>
    <w:rsid w:val="00A16E6F"/>
    <w:rsid w:val="00A958CF"/>
    <w:rsid w:val="00C457DE"/>
    <w:rsid w:val="00D75107"/>
    <w:rsid w:val="00DB2DFE"/>
    <w:rsid w:val="00DC46EF"/>
    <w:rsid w:val="00E46DC1"/>
    <w:rsid w:val="00E85824"/>
    <w:rsid w:val="00EE207B"/>
    <w:rsid w:val="00F30E60"/>
    <w:rsid w:val="00FA5ABF"/>
    <w:rsid w:val="00FB2464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4DAD9"/>
  <w15:chartTrackingRefBased/>
  <w15:docId w15:val="{81CE3443-53E8-4944-ACC9-2BC9BBE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DC46E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E46DC1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DC46EF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DC46EF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DC46EF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DC46EF"/>
    <w:pPr>
      <w:jc w:val="center"/>
    </w:pPr>
    <w:rPr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6EF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C46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6EF"/>
    <w:rPr>
      <w:rFonts w:ascii="Arial" w:eastAsia="Times New Roman" w:hAnsi="Arial" w:cs="Times New Roman"/>
    </w:rPr>
  </w:style>
  <w:style w:type="character" w:customStyle="1" w:styleId="Heading4Char">
    <w:name w:val="Heading 4 Char"/>
    <w:aliases w:val="toc Char"/>
    <w:basedOn w:val="DefaultParagraphFont"/>
    <w:link w:val="Heading4"/>
    <w:rsid w:val="00E46DC1"/>
    <w:rPr>
      <w:rFonts w:ascii="Arial" w:eastAsia="Times New Roman" w:hAnsi="Arial" w:cs="Times New Roman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42%20-%20Solicitation%20Intent%20to%20Award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42 - Solicitation Intent to Award Notice</Template>
  <TotalTime>46</TotalTime>
  <Pages>1</Pages>
  <Words>94</Words>
  <Characters>542</Characters>
  <Application>Microsoft Office Word</Application>
  <DocSecurity>0</DocSecurity>
  <Lines>4</Lines>
  <Paragraphs>1</Paragraphs>
  <ScaleCrop>false</ScaleCrop>
  <Company>St of NE,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Sensibaugh, Brenda</dc:creator>
  <cp:keywords/>
  <dc:description/>
  <cp:lastModifiedBy>Sensibaugh, Brenda</cp:lastModifiedBy>
  <cp:revision>4</cp:revision>
  <dcterms:created xsi:type="dcterms:W3CDTF">2026-01-09T15:37:00Z</dcterms:created>
  <dcterms:modified xsi:type="dcterms:W3CDTF">2026-01-13T16:02:00Z</dcterms:modified>
</cp:coreProperties>
</file>